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7BF2A" w14:textId="4ED95EDE" w:rsidR="007324AB" w:rsidRDefault="002E2361"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4FCBBAF9" wp14:editId="55D0BD58">
            <wp:simplePos x="0" y="0"/>
            <wp:positionH relativeFrom="column">
              <wp:posOffset>-890270</wp:posOffset>
            </wp:positionH>
            <wp:positionV relativeFrom="paragraph">
              <wp:posOffset>-720090</wp:posOffset>
            </wp:positionV>
            <wp:extent cx="3733800" cy="990600"/>
            <wp:effectExtent l="19050" t="0" r="0" b="0"/>
            <wp:wrapNone/>
            <wp:docPr id="131" name="Imag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5BCA">
        <w:rPr>
          <w:noProof/>
          <w:lang w:eastAsia="fr-FR"/>
        </w:rPr>
        <w:pict w14:anchorId="43FCBF79">
          <v:rect id="_x0000_s1048" style="position:absolute;margin-left:360.3pt;margin-top:-18.95pt;width:118.05pt;height:145.7pt;z-index:251671552;mso-position-horizontal-relative:text;mso-position-vertical-relative:text">
            <v:textbox style="mso-next-textbox:#_x0000_s1048">
              <w:txbxContent>
                <w:p w14:paraId="654C0709" w14:textId="77777777" w:rsidR="00556679" w:rsidRDefault="00556679" w:rsidP="00556679">
                  <w:pPr>
                    <w:jc w:val="center"/>
                  </w:pPr>
                </w:p>
                <w:p w14:paraId="30B6CED2" w14:textId="77777777" w:rsidR="00556679" w:rsidRDefault="00556679" w:rsidP="00556679">
                  <w:pPr>
                    <w:jc w:val="center"/>
                  </w:pPr>
                </w:p>
                <w:p w14:paraId="70290D00" w14:textId="77777777" w:rsidR="00556679" w:rsidRDefault="00556679" w:rsidP="00082B00">
                  <w:pPr>
                    <w:jc w:val="center"/>
                  </w:pPr>
                </w:p>
              </w:txbxContent>
            </v:textbox>
          </v:rect>
        </w:pict>
      </w:r>
      <w:r w:rsidR="00325BCA">
        <w:t>……………………..</w:t>
      </w:r>
      <w:r w:rsidR="00082B00">
        <w:t xml:space="preserve"> </w:t>
      </w:r>
      <w:r w:rsidR="00556679">
        <w:t xml:space="preserve">                                                                                                               </w:t>
      </w:r>
    </w:p>
    <w:p w14:paraId="066D9703" w14:textId="77777777" w:rsidR="00556679" w:rsidRDefault="00866557">
      <w:r>
        <w:t>Marocaine,</w:t>
      </w:r>
    </w:p>
    <w:p w14:paraId="3546FF05" w14:textId="77777777" w:rsidR="00556679" w:rsidRDefault="00082B00">
      <w:r>
        <w:t>Célibataire</w:t>
      </w:r>
      <w:r w:rsidR="00866557">
        <w:t xml:space="preserve"> âgée de 20 ans,</w:t>
      </w:r>
    </w:p>
    <w:p w14:paraId="7191C470" w14:textId="389B1762" w:rsidR="008967BF" w:rsidRDefault="00325BCA" w:rsidP="00866557">
      <w:r>
        <w:t>Adresse</w:t>
      </w:r>
      <w:proofErr w:type="gramStart"/>
      <w:r>
        <w:t> :…</w:t>
      </w:r>
      <w:proofErr w:type="gramEnd"/>
      <w:r>
        <w:t>…………………………..</w:t>
      </w:r>
    </w:p>
    <w:p w14:paraId="30DCDFCC" w14:textId="5CA29CB5" w:rsidR="00325BCA" w:rsidRDefault="00325BCA" w:rsidP="00866557">
      <w:r>
        <w:t>……………………………………………</w:t>
      </w:r>
    </w:p>
    <w:p w14:paraId="0029E49E" w14:textId="77777777" w:rsidR="00556679" w:rsidRDefault="00866557" w:rsidP="00866557">
      <w:r>
        <w:t>Maroc</w:t>
      </w:r>
    </w:p>
    <w:p w14:paraId="6234327A" w14:textId="2E9D5E2C" w:rsidR="00556679" w:rsidRDefault="00866557">
      <w:r>
        <w:t xml:space="preserve">Tél : </w:t>
      </w:r>
      <w:r w:rsidR="006342C0">
        <w:t>+212</w:t>
      </w:r>
      <w:r w:rsidR="00325BCA">
        <w:t>xxxxxxxxxxxxxxxxx</w:t>
      </w:r>
    </w:p>
    <w:p w14:paraId="07814B31" w14:textId="59F7AEFA" w:rsidR="00866557" w:rsidRDefault="00866557">
      <w:r>
        <w:t>Courriel : laarabi@gmail.com</w:t>
      </w:r>
    </w:p>
    <w:p w14:paraId="062E42A3" w14:textId="77777777" w:rsidR="00556679" w:rsidRDefault="00325BCA">
      <w:r>
        <w:rPr>
          <w:rFonts w:ascii="Copperplate Gothic Light" w:hAnsi="Copperplate Gothic Light"/>
          <w:b/>
          <w:bCs/>
          <w:noProof/>
          <w:spacing w:val="-3"/>
          <w:sz w:val="40"/>
          <w:szCs w:val="40"/>
          <w:lang w:eastAsia="fr-FR"/>
        </w:rPr>
        <w:pict w14:anchorId="524A4B04">
          <v:rect id="_x0000_s1038" style="position:absolute;margin-left:49.55pt;margin-top:15.05pt;width:517.45pt;height:28.4pt;z-index:-251645952;mso-position-horizontal-relative:page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path arrowok="t"/>
            <w10:wrap anchorx="page"/>
          </v:rect>
        </w:pict>
      </w:r>
    </w:p>
    <w:p w14:paraId="37BF24A8" w14:textId="77777777" w:rsidR="00556679" w:rsidRPr="003732C3" w:rsidRDefault="00325BCA" w:rsidP="003732C3">
      <w:pPr>
        <w:widowControl w:val="0"/>
        <w:autoSpaceDE w:val="0"/>
        <w:autoSpaceDN w:val="0"/>
        <w:adjustRightInd w:val="0"/>
        <w:spacing w:line="292" w:lineRule="exact"/>
        <w:rPr>
          <w:rFonts w:asciiTheme="majorBidi" w:hAnsiTheme="majorBidi" w:cstheme="majorBidi"/>
          <w:noProof/>
          <w:sz w:val="36"/>
          <w:szCs w:val="36"/>
        </w:rPr>
      </w:pPr>
      <w:r>
        <w:rPr>
          <w:rFonts w:asciiTheme="majorBidi" w:hAnsiTheme="majorBidi" w:cstheme="majorBidi"/>
          <w:b/>
          <w:bCs/>
          <w:noProof/>
          <w:sz w:val="40"/>
          <w:szCs w:val="40"/>
        </w:rPr>
        <w:pict w14:anchorId="072CABED">
          <v:rect id="_x0000_s1028" style="position:absolute;margin-left:49.55pt;margin-top:70.9pt;width:.75pt;height:.75pt;z-index:-251655168;mso-position-horizontal-relative:page;mso-position-vertical-relative:page" fillcolor="black" stroked="f">
            <v:path arrowok="t"/>
            <w10:wrap anchorx="page" anchory="page"/>
          </v:rect>
        </w:pict>
      </w:r>
      <w:r>
        <w:rPr>
          <w:rFonts w:asciiTheme="majorBidi" w:hAnsiTheme="majorBidi" w:cstheme="majorBidi"/>
          <w:b/>
          <w:bCs/>
          <w:noProof/>
          <w:sz w:val="40"/>
          <w:szCs w:val="40"/>
        </w:rPr>
        <w:pict w14:anchorId="57CC63E9">
          <v:rect id="_x0000_s1029" style="position:absolute;margin-left:49.55pt;margin-top:70.9pt;width:.75pt;height:.75pt;z-index:-251654144;mso-position-horizontal-relative:page;mso-position-vertical-relative:page" fillcolor="black" stroked="f">
            <v:path arrowok="t"/>
            <w10:wrap anchorx="page" anchory="page"/>
          </v:rect>
        </w:pict>
      </w:r>
      <w:r>
        <w:rPr>
          <w:rFonts w:asciiTheme="majorBidi" w:hAnsiTheme="majorBidi" w:cstheme="majorBidi"/>
          <w:b/>
          <w:bCs/>
          <w:noProof/>
          <w:sz w:val="40"/>
          <w:szCs w:val="40"/>
        </w:rPr>
        <w:pict w14:anchorId="5721C00E">
          <v:rect id="_x0000_s1030" style="position:absolute;margin-left:563.85pt;margin-top:70.9pt;width:.75pt;height:.75pt;z-index:-251653120;mso-position-horizontal-relative:page;mso-position-vertical-relative:page" fillcolor="black" stroked="f">
            <v:path arrowok="t"/>
            <w10:wrap anchorx="page" anchory="page"/>
          </v:rect>
        </w:pict>
      </w:r>
      <w:r>
        <w:rPr>
          <w:rFonts w:asciiTheme="majorBidi" w:hAnsiTheme="majorBidi" w:cstheme="majorBidi"/>
          <w:b/>
          <w:bCs/>
          <w:noProof/>
          <w:sz w:val="40"/>
          <w:szCs w:val="40"/>
        </w:rPr>
        <w:pict w14:anchorId="44D1ADD4">
          <v:rect id="_x0000_s1031" style="position:absolute;margin-left:563.85pt;margin-top:70.9pt;width:.75pt;height:.75pt;z-index:-251652096;mso-position-horizontal-relative:page;mso-position-vertical-relative:page" fillcolor="black" stroked="f">
            <v:path arrowok="t"/>
            <w10:wrap anchorx="page" anchory="page"/>
          </v:rect>
        </w:pict>
      </w:r>
      <w:r>
        <w:rPr>
          <w:rFonts w:asciiTheme="majorBidi" w:hAnsiTheme="majorBidi" w:cstheme="majorBidi"/>
          <w:b/>
          <w:bCs/>
          <w:noProof/>
          <w:sz w:val="40"/>
          <w:szCs w:val="40"/>
        </w:rPr>
        <w:pict w14:anchorId="3B068890">
          <v:rect id="_x0000_s1032" style="position:absolute;margin-left:49.55pt;margin-top:87.7pt;width:.75pt;height:.75pt;z-index:-251651072;mso-position-horizontal-relative:page;mso-position-vertical-relative:page" fillcolor="black" stroked="f">
            <v:path arrowok="t"/>
            <w10:wrap anchorx="page" anchory="page"/>
          </v:rect>
        </w:pict>
      </w:r>
      <w:r>
        <w:rPr>
          <w:rFonts w:asciiTheme="majorBidi" w:hAnsiTheme="majorBidi" w:cstheme="majorBidi"/>
          <w:b/>
          <w:bCs/>
          <w:noProof/>
          <w:sz w:val="40"/>
          <w:szCs w:val="40"/>
        </w:rPr>
        <w:pict w14:anchorId="04B1E165">
          <v:rect id="_x0000_s1033" style="position:absolute;margin-left:49.55pt;margin-top:87.7pt;width:.75pt;height:.75pt;z-index:-251650048;mso-position-horizontal-relative:page;mso-position-vertical-relative:page" fillcolor="black" stroked="f">
            <v:path arrowok="t"/>
            <w10:wrap anchorx="page" anchory="page"/>
          </v:rect>
        </w:pict>
      </w:r>
      <w:r>
        <w:rPr>
          <w:rFonts w:asciiTheme="majorBidi" w:hAnsiTheme="majorBidi" w:cstheme="majorBidi"/>
          <w:b/>
          <w:bCs/>
          <w:noProof/>
          <w:sz w:val="40"/>
          <w:szCs w:val="40"/>
        </w:rPr>
        <w:pict w14:anchorId="37209471">
          <v:rect id="_x0000_s1034" style="position:absolute;margin-left:563.85pt;margin-top:87.7pt;width:.75pt;height:.75pt;z-index:-251649024;mso-position-horizontal-relative:page;mso-position-vertical-relative:page" fillcolor="black" stroked="f">
            <v:path arrowok="t"/>
            <w10:wrap anchorx="page" anchory="page"/>
          </v:rect>
        </w:pict>
      </w:r>
      <w:r>
        <w:rPr>
          <w:rFonts w:asciiTheme="majorBidi" w:hAnsiTheme="majorBidi" w:cstheme="majorBidi"/>
          <w:b/>
          <w:bCs/>
          <w:noProof/>
          <w:sz w:val="40"/>
          <w:szCs w:val="40"/>
        </w:rPr>
        <w:pict w14:anchorId="77EB8817">
          <v:rect id="_x0000_s1035" style="position:absolute;margin-left:563.85pt;margin-top:87.7pt;width:.75pt;height:.75pt;z-index:-251648000;mso-position-horizontal-relative:page;mso-position-vertical-relative:page" fillcolor="black" stroked="f">
            <v:path arrowok="t"/>
            <w10:wrap anchorx="page" anchory="page"/>
          </v:rect>
        </w:pict>
      </w:r>
      <w:r>
        <w:rPr>
          <w:rFonts w:asciiTheme="majorBidi" w:hAnsiTheme="majorBidi" w:cstheme="majorBidi"/>
          <w:b/>
          <w:bCs/>
          <w:noProof/>
          <w:sz w:val="40"/>
          <w:szCs w:val="40"/>
        </w:rPr>
        <w:pict w14:anchorId="21D0E0C7">
          <v:rect id="_x0000_s1036" style="position:absolute;margin-left:49.55pt;margin-top:71.5pt;width:.75pt;height:16.3pt;z-index:-251646976;mso-position-horizontal-relative:page;mso-position-vertical-relative:page" fillcolor="black" stroked="f">
            <v:path arrowok="t"/>
            <w10:wrap anchorx="page" anchory="page"/>
          </v:rect>
        </w:pict>
      </w:r>
      <w:r w:rsidR="00866557" w:rsidRPr="002E2361">
        <w:rPr>
          <w:rFonts w:asciiTheme="majorBidi" w:hAnsiTheme="majorBidi" w:cstheme="majorBidi"/>
          <w:b/>
          <w:bCs/>
          <w:noProof/>
          <w:sz w:val="36"/>
          <w:szCs w:val="36"/>
        </w:rPr>
        <w:t xml:space="preserve">Objectif : </w:t>
      </w:r>
      <w:r w:rsidR="000D4143" w:rsidRPr="002E2361">
        <w:rPr>
          <w:rFonts w:asciiTheme="majorBidi" w:hAnsiTheme="majorBidi" w:cstheme="majorBidi"/>
          <w:b/>
          <w:bCs/>
          <w:noProof/>
          <w:sz w:val="36"/>
          <w:szCs w:val="36"/>
        </w:rPr>
        <w:t xml:space="preserve">           </w:t>
      </w:r>
      <w:r w:rsidR="002E2361">
        <w:rPr>
          <w:rFonts w:asciiTheme="majorBidi" w:hAnsiTheme="majorBidi" w:cstheme="majorBidi"/>
          <w:b/>
          <w:bCs/>
          <w:noProof/>
          <w:sz w:val="36"/>
          <w:szCs w:val="36"/>
        </w:rPr>
        <w:t xml:space="preserve">    </w:t>
      </w:r>
      <w:r w:rsidR="000D4143" w:rsidRPr="002E2361">
        <w:rPr>
          <w:rFonts w:asciiTheme="majorBidi" w:hAnsiTheme="majorBidi" w:cstheme="majorBidi"/>
          <w:noProof/>
          <w:sz w:val="36"/>
          <w:szCs w:val="36"/>
        </w:rPr>
        <w:t>E</w:t>
      </w:r>
      <w:r w:rsidR="00C708AC">
        <w:rPr>
          <w:rFonts w:asciiTheme="majorBidi" w:hAnsiTheme="majorBidi" w:cstheme="majorBidi"/>
          <w:noProof/>
          <w:sz w:val="36"/>
          <w:szCs w:val="36"/>
        </w:rPr>
        <w:t>ffectuer un stage d’é</w:t>
      </w:r>
      <w:r w:rsidR="00866557" w:rsidRPr="002E2361">
        <w:rPr>
          <w:rFonts w:asciiTheme="majorBidi" w:hAnsiTheme="majorBidi" w:cstheme="majorBidi"/>
          <w:noProof/>
          <w:sz w:val="36"/>
          <w:szCs w:val="36"/>
        </w:rPr>
        <w:t>tudes</w:t>
      </w:r>
    </w:p>
    <w:p w14:paraId="3AEE18C6" w14:textId="77777777" w:rsidR="00556679" w:rsidRPr="002E2361" w:rsidRDefault="00556679" w:rsidP="002E2361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b/>
          <w:bCs/>
          <w:spacing w:val="-3"/>
          <w:sz w:val="28"/>
          <w:szCs w:val="28"/>
        </w:rPr>
      </w:pPr>
      <w:r w:rsidRPr="002E2361">
        <w:rPr>
          <w:b/>
          <w:bCs/>
          <w:spacing w:val="-3"/>
          <w:sz w:val="28"/>
          <w:szCs w:val="28"/>
        </w:rPr>
        <w:t>Formation</w:t>
      </w:r>
    </w:p>
    <w:p w14:paraId="5B39324E" w14:textId="77777777" w:rsidR="000D4143" w:rsidRPr="002E2361" w:rsidRDefault="000D4143" w:rsidP="002E2361">
      <w:pPr>
        <w:pStyle w:val="Paragraphedeliste"/>
        <w:numPr>
          <w:ilvl w:val="0"/>
          <w:numId w:val="8"/>
        </w:numPr>
        <w:spacing w:line="360" w:lineRule="auto"/>
        <w:ind w:left="851" w:hanging="284"/>
      </w:pPr>
      <w:r w:rsidRPr="002E2361">
        <w:t xml:space="preserve">2013 : </w:t>
      </w:r>
      <w:r w:rsidR="008967BF">
        <w:t xml:space="preserve">  Brevet de T</w:t>
      </w:r>
      <w:r w:rsidRPr="002E2361">
        <w:t>echnicien</w:t>
      </w:r>
      <w:r w:rsidR="008967BF">
        <w:t>ne S</w:t>
      </w:r>
      <w:r w:rsidRPr="002E2361">
        <w:t>upérieur</w:t>
      </w:r>
      <w:r w:rsidR="008967BF">
        <w:t>e « </w:t>
      </w:r>
      <w:proofErr w:type="gramStart"/>
      <w:r w:rsidR="008967BF">
        <w:t>BTS»</w:t>
      </w:r>
      <w:proofErr w:type="gramEnd"/>
      <w:r w:rsidRPr="002E2361">
        <w:t xml:space="preserve"> au lycée technique Errachidia, option ENERGETIQUE, En cours de préparation</w:t>
      </w:r>
      <w:r w:rsidR="008967BF">
        <w:t> .</w:t>
      </w:r>
    </w:p>
    <w:p w14:paraId="3C4BB407" w14:textId="77777777" w:rsidR="000D4143" w:rsidRPr="002E2361" w:rsidRDefault="000D4143" w:rsidP="002E2361">
      <w:pPr>
        <w:pStyle w:val="Paragraphedeliste"/>
        <w:numPr>
          <w:ilvl w:val="0"/>
          <w:numId w:val="8"/>
        </w:numPr>
        <w:spacing w:line="360" w:lineRule="auto"/>
        <w:ind w:left="851" w:hanging="284"/>
      </w:pPr>
      <w:r w:rsidRPr="002E2361">
        <w:t xml:space="preserve">2011 : Baccalauréat en sciences physiques au lycée Ibn Tahir Errachidia </w:t>
      </w:r>
    </w:p>
    <w:p w14:paraId="3F463447" w14:textId="77777777" w:rsidR="000D4143" w:rsidRPr="002E2361" w:rsidRDefault="000D4143" w:rsidP="002E2361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b/>
          <w:bCs/>
          <w:spacing w:val="-3"/>
          <w:sz w:val="28"/>
          <w:szCs w:val="28"/>
        </w:rPr>
      </w:pPr>
      <w:r w:rsidRPr="002E2361">
        <w:rPr>
          <w:b/>
          <w:bCs/>
          <w:spacing w:val="-3"/>
          <w:sz w:val="28"/>
          <w:szCs w:val="28"/>
        </w:rPr>
        <w:t>Stages</w:t>
      </w:r>
      <w:r w:rsidR="006948F8" w:rsidRPr="002E2361">
        <w:rPr>
          <w:b/>
          <w:bCs/>
          <w:spacing w:val="-3"/>
          <w:sz w:val="28"/>
          <w:szCs w:val="28"/>
        </w:rPr>
        <w:t xml:space="preserve"> et </w:t>
      </w:r>
      <w:r w:rsidR="002E2361" w:rsidRPr="002E2361">
        <w:rPr>
          <w:b/>
          <w:bCs/>
          <w:spacing w:val="-3"/>
          <w:sz w:val="28"/>
          <w:szCs w:val="28"/>
        </w:rPr>
        <w:t>expériences</w:t>
      </w:r>
      <w:r w:rsidR="006948F8" w:rsidRPr="002E2361">
        <w:rPr>
          <w:b/>
          <w:bCs/>
          <w:spacing w:val="-3"/>
          <w:sz w:val="28"/>
          <w:szCs w:val="28"/>
        </w:rPr>
        <w:t xml:space="preserve"> </w:t>
      </w:r>
    </w:p>
    <w:p w14:paraId="0350696E" w14:textId="77777777" w:rsidR="000D4143" w:rsidRDefault="000D4143" w:rsidP="002E2361">
      <w:pPr>
        <w:pStyle w:val="Paragraphedeliste"/>
        <w:numPr>
          <w:ilvl w:val="0"/>
          <w:numId w:val="10"/>
        </w:numPr>
        <w:spacing w:line="360" w:lineRule="auto"/>
        <w:ind w:left="851" w:hanging="284"/>
      </w:pPr>
      <w:r w:rsidRPr="002E2361">
        <w:t xml:space="preserve">L’installation des chauffe-eaux solaires et des climatiseurs pour la </w:t>
      </w:r>
      <w:r w:rsidR="002E2361" w:rsidRPr="002E2361">
        <w:t>période</w:t>
      </w:r>
      <w:r w:rsidRPr="002E2361">
        <w:t xml:space="preserve"> d’un mois en 2012 au sein de la société SPRING POWER MAROC à RABAT </w:t>
      </w:r>
    </w:p>
    <w:p w14:paraId="3EE94813" w14:textId="77777777" w:rsidR="002E2361" w:rsidRPr="002E2361" w:rsidRDefault="002E2361" w:rsidP="002E2361">
      <w:pPr>
        <w:pStyle w:val="Paragraphedeliste"/>
        <w:numPr>
          <w:ilvl w:val="0"/>
          <w:numId w:val="10"/>
        </w:numPr>
        <w:spacing w:line="360" w:lineRule="auto"/>
        <w:ind w:left="851" w:hanging="284"/>
      </w:pPr>
      <w:r>
        <w:t xml:space="preserve">Projet de fin d’études sous </w:t>
      </w:r>
      <w:r w:rsidR="008967BF">
        <w:t xml:space="preserve">le </w:t>
      </w:r>
      <w:r>
        <w:t>thème : Prédiction de fonctionnement et de performance d’une  installation de production d’eau chaude sanitaire avec le logiciel SIMSOL.</w:t>
      </w:r>
    </w:p>
    <w:p w14:paraId="167ED3B4" w14:textId="77777777" w:rsidR="006948F8" w:rsidRPr="002E2361" w:rsidRDefault="002E2361" w:rsidP="002E2361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b/>
          <w:bCs/>
          <w:spacing w:val="-3"/>
          <w:sz w:val="28"/>
          <w:szCs w:val="28"/>
        </w:rPr>
      </w:pPr>
      <w:r w:rsidRPr="002E2361">
        <w:rPr>
          <w:b/>
          <w:bCs/>
          <w:spacing w:val="-3"/>
          <w:sz w:val="28"/>
          <w:szCs w:val="28"/>
        </w:rPr>
        <w:t>Compétences</w:t>
      </w:r>
      <w:r w:rsidR="000D4143" w:rsidRPr="002E2361">
        <w:rPr>
          <w:b/>
          <w:bCs/>
          <w:spacing w:val="-3"/>
          <w:sz w:val="28"/>
          <w:szCs w:val="28"/>
        </w:rPr>
        <w:t xml:space="preserve"> </w:t>
      </w:r>
      <w:r w:rsidRPr="002E2361">
        <w:rPr>
          <w:b/>
          <w:bCs/>
          <w:spacing w:val="-3"/>
          <w:sz w:val="28"/>
          <w:szCs w:val="28"/>
        </w:rPr>
        <w:t>acquises</w:t>
      </w:r>
    </w:p>
    <w:p w14:paraId="1A8C5FDC" w14:textId="77777777" w:rsidR="006948F8" w:rsidRPr="002E2361" w:rsidRDefault="006948F8" w:rsidP="002E2361">
      <w:pPr>
        <w:pStyle w:val="Paragraphedeliste"/>
        <w:numPr>
          <w:ilvl w:val="0"/>
          <w:numId w:val="4"/>
        </w:numPr>
        <w:spacing w:line="360" w:lineRule="auto"/>
      </w:pPr>
      <w:r w:rsidRPr="002E2361">
        <w:t>W</w:t>
      </w:r>
      <w:r w:rsidR="002E2361">
        <w:t xml:space="preserve">ord, </w:t>
      </w:r>
      <w:r w:rsidRPr="002E2361">
        <w:t>Excel</w:t>
      </w:r>
      <w:r w:rsidR="002E2361">
        <w:t xml:space="preserve">, </w:t>
      </w:r>
      <w:r w:rsidRPr="002E2361">
        <w:t xml:space="preserve">Power point </w:t>
      </w:r>
    </w:p>
    <w:p w14:paraId="164628A2" w14:textId="77777777" w:rsidR="006948F8" w:rsidRPr="002E2361" w:rsidRDefault="002E2361" w:rsidP="002E2361">
      <w:pPr>
        <w:pStyle w:val="Paragraphedeliste"/>
        <w:numPr>
          <w:ilvl w:val="0"/>
          <w:numId w:val="4"/>
        </w:numPr>
        <w:spacing w:line="360" w:lineRule="auto"/>
      </w:pPr>
      <w:r w:rsidRPr="002E2361">
        <w:t>Langages</w:t>
      </w:r>
      <w:r>
        <w:t xml:space="preserve"> DEV</w:t>
      </w:r>
      <w:r w:rsidR="006948F8" w:rsidRPr="002E2361">
        <w:t xml:space="preserve"> C++</w:t>
      </w:r>
    </w:p>
    <w:p w14:paraId="1C917AB0" w14:textId="77777777" w:rsidR="006948F8" w:rsidRPr="002E2361" w:rsidRDefault="006948F8" w:rsidP="002E2361">
      <w:pPr>
        <w:pStyle w:val="Paragraphedeliste"/>
        <w:numPr>
          <w:ilvl w:val="0"/>
          <w:numId w:val="4"/>
        </w:numPr>
        <w:spacing w:line="360" w:lineRule="auto"/>
      </w:pPr>
      <w:r w:rsidRPr="002E2361">
        <w:t>Logiciel SIMSOL</w:t>
      </w:r>
    </w:p>
    <w:p w14:paraId="141C6F62" w14:textId="77777777" w:rsidR="006948F8" w:rsidRPr="002E2361" w:rsidRDefault="000D4143" w:rsidP="002E2361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b/>
          <w:bCs/>
          <w:spacing w:val="-3"/>
          <w:sz w:val="28"/>
          <w:szCs w:val="28"/>
        </w:rPr>
      </w:pPr>
      <w:r w:rsidRPr="002E2361">
        <w:rPr>
          <w:b/>
          <w:bCs/>
          <w:spacing w:val="-3"/>
          <w:sz w:val="28"/>
          <w:szCs w:val="28"/>
        </w:rPr>
        <w:t>L</w:t>
      </w:r>
      <w:r w:rsidR="002E2361">
        <w:rPr>
          <w:b/>
          <w:bCs/>
          <w:spacing w:val="-3"/>
          <w:sz w:val="28"/>
          <w:szCs w:val="28"/>
        </w:rPr>
        <w:t>angues :</w:t>
      </w:r>
    </w:p>
    <w:p w14:paraId="21E9B3FB" w14:textId="77777777" w:rsidR="006948F8" w:rsidRPr="002E2361" w:rsidRDefault="008967BF" w:rsidP="002E2361">
      <w:pPr>
        <w:pStyle w:val="Paragraphedeliste"/>
        <w:numPr>
          <w:ilvl w:val="0"/>
          <w:numId w:val="4"/>
        </w:numPr>
        <w:spacing w:line="360" w:lineRule="auto"/>
      </w:pPr>
      <w:r>
        <w:t>Arabe</w:t>
      </w:r>
      <w:r w:rsidR="006948F8" w:rsidRPr="002E2361">
        <w:t xml:space="preserve"> : </w:t>
      </w:r>
      <w:r w:rsidR="002E2361">
        <w:t>co</w:t>
      </w:r>
      <w:r w:rsidR="006948F8" w:rsidRPr="002E2361">
        <w:t>urant,</w:t>
      </w:r>
      <w:r w:rsidR="002E2361">
        <w:t xml:space="preserve"> </w:t>
      </w:r>
      <w:r w:rsidR="006948F8" w:rsidRPr="002E2361">
        <w:t xml:space="preserve">langue mère </w:t>
      </w:r>
    </w:p>
    <w:p w14:paraId="1DAA7290" w14:textId="77777777" w:rsidR="006948F8" w:rsidRPr="002E2361" w:rsidRDefault="006948F8" w:rsidP="002E2361">
      <w:pPr>
        <w:pStyle w:val="Paragraphedeliste"/>
        <w:numPr>
          <w:ilvl w:val="0"/>
          <w:numId w:val="4"/>
        </w:numPr>
        <w:spacing w:line="360" w:lineRule="auto"/>
      </w:pPr>
      <w:r w:rsidRPr="002E2361">
        <w:t>Français : niveau moyen</w:t>
      </w:r>
    </w:p>
    <w:p w14:paraId="2EF9B1A4" w14:textId="77777777" w:rsidR="006948F8" w:rsidRPr="003732C3" w:rsidRDefault="006948F8" w:rsidP="003732C3">
      <w:pPr>
        <w:pStyle w:val="Paragraphedeliste"/>
        <w:numPr>
          <w:ilvl w:val="0"/>
          <w:numId w:val="4"/>
        </w:numPr>
        <w:spacing w:line="360" w:lineRule="auto"/>
      </w:pPr>
      <w:r w:rsidRPr="002E2361">
        <w:t xml:space="preserve">Anglais : niveau moyen </w:t>
      </w:r>
    </w:p>
    <w:p w14:paraId="3C20A450" w14:textId="77777777" w:rsidR="000D4143" w:rsidRPr="002E2361" w:rsidRDefault="000D4143" w:rsidP="002E2361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b/>
          <w:bCs/>
          <w:spacing w:val="-3"/>
          <w:sz w:val="28"/>
          <w:szCs w:val="28"/>
        </w:rPr>
      </w:pPr>
      <w:r w:rsidRPr="002E2361">
        <w:rPr>
          <w:b/>
          <w:bCs/>
          <w:spacing w:val="-3"/>
          <w:sz w:val="28"/>
          <w:szCs w:val="28"/>
        </w:rPr>
        <w:t>Centres d’</w:t>
      </w:r>
      <w:r w:rsidR="003732C3" w:rsidRPr="002E2361">
        <w:rPr>
          <w:b/>
          <w:bCs/>
          <w:spacing w:val="-3"/>
          <w:sz w:val="28"/>
          <w:szCs w:val="28"/>
        </w:rPr>
        <w:t>intérêt</w:t>
      </w:r>
    </w:p>
    <w:p w14:paraId="4B4C72B2" w14:textId="77777777" w:rsidR="006948F8" w:rsidRPr="002E2361" w:rsidRDefault="006948F8" w:rsidP="003732C3">
      <w:pPr>
        <w:pStyle w:val="Paragraphedeliste"/>
        <w:numPr>
          <w:ilvl w:val="0"/>
          <w:numId w:val="12"/>
        </w:numPr>
        <w:spacing w:line="360" w:lineRule="auto"/>
      </w:pPr>
      <w:r w:rsidRPr="002E2361">
        <w:t xml:space="preserve">La lecture des livres et des romans </w:t>
      </w:r>
    </w:p>
    <w:p w14:paraId="4ED8E424" w14:textId="77777777" w:rsidR="006948F8" w:rsidRPr="003732C3" w:rsidRDefault="006948F8" w:rsidP="003732C3">
      <w:pPr>
        <w:pStyle w:val="Paragraphedeliste"/>
        <w:numPr>
          <w:ilvl w:val="0"/>
          <w:numId w:val="12"/>
        </w:numPr>
        <w:spacing w:line="360" w:lineRule="auto"/>
      </w:pPr>
      <w:r w:rsidRPr="002E2361">
        <w:t>Le suivi des programmes documentaires</w:t>
      </w:r>
    </w:p>
    <w:p w14:paraId="71B50BDF" w14:textId="77777777" w:rsidR="000D4143" w:rsidRPr="002E2361" w:rsidRDefault="003732C3" w:rsidP="002E2361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b/>
          <w:bCs/>
          <w:spacing w:val="-3"/>
          <w:sz w:val="28"/>
          <w:szCs w:val="28"/>
        </w:rPr>
      </w:pPr>
      <w:r w:rsidRPr="002E2361">
        <w:rPr>
          <w:b/>
          <w:bCs/>
          <w:spacing w:val="-3"/>
          <w:sz w:val="28"/>
          <w:szCs w:val="28"/>
        </w:rPr>
        <w:t>Compléments</w:t>
      </w:r>
      <w:r w:rsidR="000D4143" w:rsidRPr="002E2361">
        <w:rPr>
          <w:b/>
          <w:bCs/>
          <w:spacing w:val="-3"/>
          <w:sz w:val="28"/>
          <w:szCs w:val="28"/>
        </w:rPr>
        <w:t xml:space="preserve"> d’information</w:t>
      </w:r>
    </w:p>
    <w:sectPr w:rsidR="000D4143" w:rsidRPr="002E2361" w:rsidSect="002E236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B49A2"/>
    <w:multiLevelType w:val="hybridMultilevel"/>
    <w:tmpl w:val="2AC42C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4225C"/>
    <w:multiLevelType w:val="hybridMultilevel"/>
    <w:tmpl w:val="CFC67E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32EE9"/>
    <w:multiLevelType w:val="hybridMultilevel"/>
    <w:tmpl w:val="C4626ED6"/>
    <w:lvl w:ilvl="0" w:tplc="040C000B">
      <w:start w:val="1"/>
      <w:numFmt w:val="bullet"/>
      <w:lvlText w:val=""/>
      <w:lvlJc w:val="left"/>
      <w:pPr>
        <w:ind w:left="156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3" w15:restartNumberingAfterBreak="0">
    <w:nsid w:val="3B932C23"/>
    <w:multiLevelType w:val="hybridMultilevel"/>
    <w:tmpl w:val="D040E49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FF1131"/>
    <w:multiLevelType w:val="hybridMultilevel"/>
    <w:tmpl w:val="5F20A8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26EC1"/>
    <w:multiLevelType w:val="hybridMultilevel"/>
    <w:tmpl w:val="7F4046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01652"/>
    <w:multiLevelType w:val="hybridMultilevel"/>
    <w:tmpl w:val="DD5A58B6"/>
    <w:lvl w:ilvl="0" w:tplc="D708C80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A690A"/>
    <w:multiLevelType w:val="hybridMultilevel"/>
    <w:tmpl w:val="E4C60C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642C1"/>
    <w:multiLevelType w:val="hybridMultilevel"/>
    <w:tmpl w:val="9C0058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627B8"/>
    <w:multiLevelType w:val="hybridMultilevel"/>
    <w:tmpl w:val="04A473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B92E91"/>
    <w:multiLevelType w:val="hybridMultilevel"/>
    <w:tmpl w:val="33DCCECA"/>
    <w:lvl w:ilvl="0" w:tplc="D708C80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76814"/>
    <w:multiLevelType w:val="hybridMultilevel"/>
    <w:tmpl w:val="17C2DC6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7"/>
  </w:num>
  <w:num w:numId="6">
    <w:abstractNumId w:val="6"/>
  </w:num>
  <w:num w:numId="7">
    <w:abstractNumId w:val="10"/>
  </w:num>
  <w:num w:numId="8">
    <w:abstractNumId w:val="3"/>
  </w:num>
  <w:num w:numId="9">
    <w:abstractNumId w:val="11"/>
  </w:num>
  <w:num w:numId="10">
    <w:abstractNumId w:val="5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B00"/>
    <w:rsid w:val="00082B00"/>
    <w:rsid w:val="000B690A"/>
    <w:rsid w:val="000D4143"/>
    <w:rsid w:val="000F5D3E"/>
    <w:rsid w:val="0025007B"/>
    <w:rsid w:val="00286301"/>
    <w:rsid w:val="002E2361"/>
    <w:rsid w:val="002E5028"/>
    <w:rsid w:val="003226D9"/>
    <w:rsid w:val="00325BCA"/>
    <w:rsid w:val="003732C3"/>
    <w:rsid w:val="003B254A"/>
    <w:rsid w:val="00556679"/>
    <w:rsid w:val="005B4C52"/>
    <w:rsid w:val="005D781A"/>
    <w:rsid w:val="00602298"/>
    <w:rsid w:val="006342C0"/>
    <w:rsid w:val="00667D3D"/>
    <w:rsid w:val="006948F8"/>
    <w:rsid w:val="007324AB"/>
    <w:rsid w:val="0079572A"/>
    <w:rsid w:val="00866557"/>
    <w:rsid w:val="00892E56"/>
    <w:rsid w:val="008967BF"/>
    <w:rsid w:val="008B0CA4"/>
    <w:rsid w:val="008F2FE0"/>
    <w:rsid w:val="0091715A"/>
    <w:rsid w:val="00953497"/>
    <w:rsid w:val="00A25AA4"/>
    <w:rsid w:val="00B33A49"/>
    <w:rsid w:val="00BC70D3"/>
    <w:rsid w:val="00C708AC"/>
    <w:rsid w:val="00C84CEA"/>
    <w:rsid w:val="00E9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0E45AD03"/>
  <w15:docId w15:val="{6DF61EFA-38D1-44EA-B556-A9FD25E2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4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667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82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2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odel%20CV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 CV</Template>
  <TotalTime>93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pcpc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2012-04-08T11:38:00Z</dcterms:created>
  <dcterms:modified xsi:type="dcterms:W3CDTF">2020-07-05T23:36:00Z</dcterms:modified>
</cp:coreProperties>
</file>